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232C7D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232C7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Lake Shore Primary Care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300A31" w:rsidRDefault="00232C7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4855 Camp Road St 100</w:t>
            </w:r>
          </w:p>
          <w:p w:rsidR="00232C7D" w:rsidRPr="002A1F12" w:rsidRDefault="00232C7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Hamburg, NY 14075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Default="00232C7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Nicole Farrell, RN</w:t>
            </w:r>
          </w:p>
          <w:p w:rsidR="00312BA8" w:rsidRPr="002A1F12" w:rsidRDefault="00312BA8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Nurse-Manager</w:t>
            </w: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232C7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646-1084 </w:t>
            </w:r>
            <w:proofErr w:type="spellStart"/>
            <w:r>
              <w:rPr>
                <w:b/>
                <w:sz w:val="28"/>
                <w:szCs w:val="28"/>
              </w:rPr>
              <w:t>ext</w:t>
            </w:r>
            <w:proofErr w:type="spellEnd"/>
            <w:r>
              <w:rPr>
                <w:b/>
                <w:sz w:val="28"/>
                <w:szCs w:val="28"/>
              </w:rPr>
              <w:t xml:space="preserve"> 210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Default="006F2D5F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="00232C7D" w:rsidRPr="00536812">
                <w:rPr>
                  <w:rStyle w:val="Hyperlink"/>
                  <w:b/>
                  <w:sz w:val="28"/>
                  <w:szCs w:val="28"/>
                </w:rPr>
                <w:t>FarrellNLSPCA@gmail.com</w:t>
              </w:r>
            </w:hyperlink>
            <w:r w:rsidR="00F23D8D">
              <w:rPr>
                <w:b/>
                <w:sz w:val="28"/>
                <w:szCs w:val="28"/>
              </w:rPr>
              <w:t xml:space="preserve"> </w:t>
            </w:r>
          </w:p>
          <w:p w:rsidR="00232C7D" w:rsidRPr="002A1F12" w:rsidRDefault="00232C7D" w:rsidP="002A1F12">
            <w:pPr>
              <w:rPr>
                <w:b/>
                <w:sz w:val="28"/>
                <w:szCs w:val="28"/>
              </w:rPr>
            </w:pPr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312BA8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Negotiable</w:t>
            </w:r>
          </w:p>
        </w:tc>
      </w:tr>
      <w:tr w:rsidR="00621807" w:rsidRPr="002A1F12" w:rsidTr="00300A31">
        <w:trPr>
          <w:trHeight w:val="1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Pr="002A1F12" w:rsidRDefault="00621807" w:rsidP="00300A31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621807" w:rsidRPr="002A1F12" w:rsidRDefault="00232C7D" w:rsidP="00312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Medical Assistant- Rooming Patients, getting vitals, </w:t>
            </w:r>
            <w:r w:rsidR="00312BA8">
              <w:rPr>
                <w:b/>
                <w:sz w:val="28"/>
                <w:szCs w:val="28"/>
              </w:rPr>
              <w:t xml:space="preserve">EKG’s, Spirometer breathing test, ear flushes, updating medications &amp; </w:t>
            </w:r>
            <w:r>
              <w:rPr>
                <w:b/>
                <w:sz w:val="28"/>
                <w:szCs w:val="28"/>
              </w:rPr>
              <w:t xml:space="preserve">patient </w:t>
            </w:r>
            <w:r w:rsidR="00312BA8">
              <w:rPr>
                <w:b/>
                <w:sz w:val="28"/>
                <w:szCs w:val="28"/>
              </w:rPr>
              <w:t xml:space="preserve">history.  </w:t>
            </w:r>
          </w:p>
        </w:tc>
      </w:tr>
      <w:tr w:rsidR="00621807" w:rsidRPr="002A1F12" w:rsidTr="00FE7E68">
        <w:trPr>
          <w:trHeight w:val="90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232C7D" w:rsidP="008A6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 people ski</w:t>
            </w:r>
            <w:r w:rsidR="008A61ED">
              <w:rPr>
                <w:b/>
                <w:sz w:val="28"/>
                <w:szCs w:val="28"/>
              </w:rPr>
              <w:t>lls, Friendly, Respectful, Profe</w:t>
            </w:r>
            <w:r>
              <w:rPr>
                <w:b/>
                <w:sz w:val="28"/>
                <w:szCs w:val="28"/>
              </w:rPr>
              <w:t>ssional</w:t>
            </w:r>
            <w:r w:rsidR="00312BA8">
              <w:rPr>
                <w:b/>
                <w:sz w:val="28"/>
                <w:szCs w:val="28"/>
              </w:rPr>
              <w:t>, Good computer skills, good communication skills</w:t>
            </w: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312BA8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15, 2019</w:t>
            </w:r>
          </w:p>
        </w:tc>
      </w:tr>
      <w:tr w:rsidR="00A66B76" w:rsidRPr="002A1F12" w:rsidTr="003E05A2">
        <w:trPr>
          <w:trHeight w:val="63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8A61ED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232C7D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21807" w:rsidRPr="002A1F12" w:rsidTr="00300A31">
        <w:trPr>
          <w:trHeight w:val="890"/>
        </w:trPr>
        <w:tc>
          <w:tcPr>
            <w:tcW w:w="0" w:type="auto"/>
            <w:shd w:val="clear" w:color="auto" w:fill="D9D9D9"/>
          </w:tcPr>
          <w:p w:rsidR="00621807" w:rsidRPr="002A1F12" w:rsidRDefault="00621807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621807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00A31" w:rsidRPr="002A1F12" w:rsidTr="00300A31">
        <w:trPr>
          <w:trHeight w:val="602"/>
        </w:trPr>
        <w:tc>
          <w:tcPr>
            <w:tcW w:w="0" w:type="auto"/>
            <w:shd w:val="clear" w:color="auto" w:fill="D9D9D9"/>
          </w:tcPr>
          <w:p w:rsidR="00300A31" w:rsidRDefault="00300A31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needed</w:t>
            </w:r>
          </w:p>
        </w:tc>
        <w:tc>
          <w:tcPr>
            <w:tcW w:w="6372" w:type="dxa"/>
          </w:tcPr>
          <w:p w:rsidR="00300A31" w:rsidRDefault="00300A31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:rsidR="00944653" w:rsidRDefault="00944653" w:rsidP="00300A31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5F" w:rsidRDefault="006F2D5F">
      <w:r>
        <w:separator/>
      </w:r>
    </w:p>
  </w:endnote>
  <w:endnote w:type="continuationSeparator" w:id="0">
    <w:p w:rsidR="006F2D5F" w:rsidRDefault="006F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5F" w:rsidRDefault="006F2D5F">
      <w:r>
        <w:separator/>
      </w:r>
    </w:p>
  </w:footnote>
  <w:footnote w:type="continuationSeparator" w:id="0">
    <w:p w:rsidR="006F2D5F" w:rsidRDefault="006F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D"/>
    <w:rsid w:val="00037B22"/>
    <w:rsid w:val="000B4445"/>
    <w:rsid w:val="000B4AAB"/>
    <w:rsid w:val="000D1A03"/>
    <w:rsid w:val="00112B49"/>
    <w:rsid w:val="001648AD"/>
    <w:rsid w:val="001C5B0B"/>
    <w:rsid w:val="001D3A47"/>
    <w:rsid w:val="001E49BD"/>
    <w:rsid w:val="00232C7D"/>
    <w:rsid w:val="002A1F12"/>
    <w:rsid w:val="002A763A"/>
    <w:rsid w:val="00300A31"/>
    <w:rsid w:val="0031244D"/>
    <w:rsid w:val="00312BA8"/>
    <w:rsid w:val="003E05A2"/>
    <w:rsid w:val="004047DB"/>
    <w:rsid w:val="00425C74"/>
    <w:rsid w:val="004E3B90"/>
    <w:rsid w:val="005371CB"/>
    <w:rsid w:val="00621807"/>
    <w:rsid w:val="0067384B"/>
    <w:rsid w:val="006D0D0F"/>
    <w:rsid w:val="006F2D5F"/>
    <w:rsid w:val="007172E0"/>
    <w:rsid w:val="007A09B1"/>
    <w:rsid w:val="00846D93"/>
    <w:rsid w:val="008A61ED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A7A9F"/>
    <w:rsid w:val="00AE1353"/>
    <w:rsid w:val="00B05B47"/>
    <w:rsid w:val="00C11A8F"/>
    <w:rsid w:val="00C77178"/>
    <w:rsid w:val="00CF05B8"/>
    <w:rsid w:val="00D23A82"/>
    <w:rsid w:val="00DB073E"/>
    <w:rsid w:val="00DF0BD7"/>
    <w:rsid w:val="00E91663"/>
    <w:rsid w:val="00EA49E0"/>
    <w:rsid w:val="00EC10F5"/>
    <w:rsid w:val="00EC79AB"/>
    <w:rsid w:val="00ED481D"/>
    <w:rsid w:val="00F04417"/>
    <w:rsid w:val="00F23D8D"/>
    <w:rsid w:val="00FA4C51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23A7"/>
  <w15:docId w15:val="{6CE0FEA9-0F26-4AF0-A959-BF307B7C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3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rellNLSP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%20summer%20internships\job%20postings\internship%20job%20pos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internship job posting template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cp:lastModifiedBy>Lake Shore CSD</cp:lastModifiedBy>
  <cp:revision>2</cp:revision>
  <cp:lastPrinted>2018-04-12T18:28:00Z</cp:lastPrinted>
  <dcterms:created xsi:type="dcterms:W3CDTF">2019-04-16T19:44:00Z</dcterms:created>
  <dcterms:modified xsi:type="dcterms:W3CDTF">2019-04-16T19:44:00Z</dcterms:modified>
</cp:coreProperties>
</file>